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menzies-profile"/>
    <w:p>
      <w:pPr>
        <w:pStyle w:val="Heading1"/>
      </w:pPr>
      <w:r>
        <w:t xml:space="preserve">Menzies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124,115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575          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Menzies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Menzies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$54,887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$2,053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238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1,998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Other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Other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1120 - Storms and associated flooding across the Goldfields, Southern Interior and Eucla areas (7 March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1113 - Tropical Low and Associated Flooding in Western Australia (21-27 January 2024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2025-02-12T02:40:40Z</dcterms:created>
  <dcterms:modified xsi:type="dcterms:W3CDTF">2025-02-12T02:40:40Z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